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062"/>
        <w:gridCol w:w="1080"/>
        <w:gridCol w:w="1121"/>
        <w:gridCol w:w="1080"/>
        <w:gridCol w:w="1039"/>
        <w:gridCol w:w="941"/>
        <w:gridCol w:w="1219"/>
      </w:tblGrid>
      <w:tr w:rsidR="00E95656">
        <w:trPr>
          <w:trHeight w:val="737"/>
        </w:trPr>
        <w:tc>
          <w:tcPr>
            <w:tcW w:w="14508" w:type="dxa"/>
            <w:gridSpan w:val="8"/>
          </w:tcPr>
          <w:p w:rsidR="00E95656" w:rsidRDefault="00624090" w:rsidP="004800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-6350</wp:posOffset>
                      </wp:positionV>
                      <wp:extent cx="1143000" cy="241935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641" w:rsidRDefault="00D8064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Activity Sheet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3pt;margin-top:-.5pt;width:90pt;height:1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68tg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" filled="f" stroked="f">
                      <v:textbox>
                        <w:txbxContent>
                          <w:p w:rsidR="00D80641" w:rsidRDefault="00D8064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Activity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994">
              <w:rPr>
                <w:rFonts w:ascii="Arial" w:hAnsi="Arial" w:cs="Arial"/>
                <w:sz w:val="20"/>
                <w:szCs w:val="20"/>
              </w:rPr>
              <w:t>File Number:</w:t>
            </w:r>
            <w:r w:rsidR="00A07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="00A079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7994">
              <w:rPr>
                <w:rFonts w:ascii="Arial" w:hAnsi="Arial" w:cs="Arial"/>
                <w:sz w:val="20"/>
                <w:szCs w:val="20"/>
              </w:rPr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A0799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95656" w:rsidRDefault="00624090" w:rsidP="0048003B">
            <w:pPr>
              <w:tabs>
                <w:tab w:val="left" w:pos="100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208915</wp:posOffset>
                      </wp:positionV>
                      <wp:extent cx="5083810" cy="296545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381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641" w:rsidRDefault="00D806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-4.5pt;margin-top:16.45pt;width:400.3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6YhA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" stroked="f">
                      <v:textbox>
                        <w:txbxContent>
                          <w:p w:rsidR="00D80641" w:rsidRDefault="00D80641"/>
                        </w:txbxContent>
                      </v:textbox>
                    </v:shape>
                  </w:pict>
                </mc:Fallback>
              </mc:AlternateContent>
            </w:r>
            <w:r w:rsidR="00A07994">
              <w:rPr>
                <w:rFonts w:ascii="Arial" w:hAnsi="Arial" w:cs="Arial"/>
                <w:sz w:val="20"/>
                <w:szCs w:val="20"/>
              </w:rPr>
              <w:t xml:space="preserve">Claimant’s Name:  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2"/>
            <w:r w:rsidR="00A079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7994">
              <w:rPr>
                <w:rFonts w:ascii="Arial" w:hAnsi="Arial" w:cs="Arial"/>
                <w:sz w:val="20"/>
                <w:szCs w:val="20"/>
              </w:rPr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0799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7994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3"/>
            <w:r w:rsidR="00A079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7994">
              <w:rPr>
                <w:rFonts w:ascii="Arial" w:hAnsi="Arial" w:cs="Arial"/>
                <w:sz w:val="20"/>
                <w:szCs w:val="20"/>
              </w:rPr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A07994">
              <w:rPr>
                <w:rFonts w:ascii="Arial" w:hAnsi="Arial" w:cs="Arial"/>
                <w:sz w:val="20"/>
                <w:szCs w:val="20"/>
              </w:rPr>
              <w:t xml:space="preserve">     of   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4"/>
            <w:r w:rsidR="00A079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7994">
              <w:rPr>
                <w:rFonts w:ascii="Arial" w:hAnsi="Arial" w:cs="Arial"/>
                <w:sz w:val="20"/>
                <w:szCs w:val="20"/>
              </w:rPr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79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A07994">
              <w:rPr>
                <w:rFonts w:ascii="Arial" w:hAnsi="Arial" w:cs="Arial"/>
                <w:sz w:val="20"/>
                <w:szCs w:val="20"/>
              </w:rPr>
              <w:t xml:space="preserve">   pages</w:t>
            </w:r>
          </w:p>
        </w:tc>
      </w:tr>
      <w:tr w:rsidR="00E95656" w:rsidTr="00F36ACF">
        <w:trPr>
          <w:trHeight w:val="413"/>
        </w:trPr>
        <w:tc>
          <w:tcPr>
            <w:tcW w:w="8028" w:type="dxa"/>
            <w:gridSpan w:val="2"/>
          </w:tcPr>
          <w:p w:rsidR="00E95656" w:rsidRDefault="00E95656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95656" w:rsidRDefault="00A07994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Professional Services</w:t>
            </w:r>
          </w:p>
          <w:p w:rsidR="00E95656" w:rsidRDefault="00A079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min or less</w:t>
            </w:r>
          </w:p>
        </w:tc>
        <w:tc>
          <w:tcPr>
            <w:tcW w:w="1121" w:type="dxa"/>
          </w:tcPr>
          <w:p w:rsidR="00E95656" w:rsidRDefault="00A07994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Professional Services</w:t>
            </w:r>
          </w:p>
          <w:p w:rsidR="00E95656" w:rsidRDefault="00A079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min or more</w:t>
            </w:r>
          </w:p>
        </w:tc>
        <w:tc>
          <w:tcPr>
            <w:tcW w:w="1080" w:type="dxa"/>
          </w:tcPr>
          <w:p w:rsidR="00E95656" w:rsidRDefault="00A07994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Admin Services</w:t>
            </w:r>
          </w:p>
          <w:p w:rsidR="00E95656" w:rsidRDefault="00A079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min or less</w:t>
            </w:r>
          </w:p>
        </w:tc>
        <w:tc>
          <w:tcPr>
            <w:tcW w:w="1039" w:type="dxa"/>
          </w:tcPr>
          <w:p w:rsidR="00E95656" w:rsidRDefault="00A07994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Admin</w:t>
            </w:r>
          </w:p>
          <w:p w:rsidR="00E95656" w:rsidRDefault="00A079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Services</w:t>
            </w:r>
          </w:p>
          <w:p w:rsidR="00E95656" w:rsidRDefault="00A079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min or more</w:t>
            </w:r>
          </w:p>
        </w:tc>
        <w:tc>
          <w:tcPr>
            <w:tcW w:w="941" w:type="dxa"/>
          </w:tcPr>
          <w:p w:rsidR="00E95656" w:rsidRDefault="00A07994">
            <w:pPr>
              <w:spacing w:before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NT Phone Calls</w:t>
            </w:r>
          </w:p>
          <w:p w:rsidR="00E95656" w:rsidRDefault="00A0799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Long Dist/Toll</w:t>
            </w:r>
          </w:p>
        </w:tc>
        <w:tc>
          <w:tcPr>
            <w:tcW w:w="1219" w:type="dxa"/>
          </w:tcPr>
          <w:p w:rsidR="00E95656" w:rsidRDefault="00E95656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E95656">
        <w:tc>
          <w:tcPr>
            <w:tcW w:w="966" w:type="dxa"/>
          </w:tcPr>
          <w:p w:rsidR="00E95656" w:rsidRDefault="00A07994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062" w:type="dxa"/>
          </w:tcPr>
          <w:p w:rsidR="00E95656" w:rsidRDefault="00A0799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</w:t>
            </w:r>
          </w:p>
        </w:tc>
        <w:tc>
          <w:tcPr>
            <w:tcW w:w="1080" w:type="dxa"/>
          </w:tcPr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NCP00</w:t>
            </w:r>
          </w:p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121" w:type="dxa"/>
          </w:tcPr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NCP01</w:t>
            </w:r>
          </w:p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080" w:type="dxa"/>
          </w:tcPr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NCA00</w:t>
            </w:r>
          </w:p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039" w:type="dxa"/>
          </w:tcPr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NCA01</w:t>
            </w:r>
          </w:p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941" w:type="dxa"/>
          </w:tcPr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NCPTC</w:t>
            </w:r>
          </w:p>
          <w:p w:rsidR="00E95656" w:rsidRDefault="00A0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(actual)</w:t>
            </w:r>
          </w:p>
        </w:tc>
        <w:tc>
          <w:tcPr>
            <w:tcW w:w="1219" w:type="dxa"/>
          </w:tcPr>
          <w:p w:rsidR="00E95656" w:rsidRDefault="00A07994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 $</w:t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5" w:name="_GoBack"/>
            <w:bookmarkEnd w:id="5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c>
          <w:tcPr>
            <w:tcW w:w="966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2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:rsidR="00E95656" w:rsidRDefault="00A07994" w:rsidP="00F36ACF">
            <w:pPr>
              <w:spacing w:beforeLines="20" w:before="4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rPr>
          <w:cantSplit/>
        </w:trPr>
        <w:tc>
          <w:tcPr>
            <w:tcW w:w="8028" w:type="dxa"/>
            <w:gridSpan w:val="2"/>
            <w:vMerge w:val="restart"/>
            <w:tcBorders>
              <w:top w:val="single" w:sz="12" w:space="0" w:color="auto"/>
            </w:tcBorders>
          </w:tcPr>
          <w:p w:rsidR="00E95656" w:rsidRDefault="00624090" w:rsidP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69215</wp:posOffset>
                  </wp:positionV>
                  <wp:extent cx="906145" cy="934085"/>
                  <wp:effectExtent l="0" t="0" r="0" b="0"/>
                  <wp:wrapSquare wrapText="bothSides"/>
                  <wp:docPr id="12" name="Picture 12" descr="E:\CSR11644\LOGO\DOL-LOGO NEW_001 cro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CSR11644\LOGO\DOL-LOGO NEW_001 cro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30B4">
              <w:rPr>
                <w:noProof/>
              </w:rPr>
              <w:t xml:space="preserve"> </w:t>
            </w:r>
            <w:r w:rsidR="00A07994">
              <w:rPr>
                <w:rFonts w:ascii="Arial" w:hAnsi="Arial" w:cs="Arial"/>
                <w:sz w:val="20"/>
                <w:szCs w:val="20"/>
              </w:rPr>
              <w:t>TOTAL TIME FOR THIS PAGE:</w:t>
            </w:r>
          </w:p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Over Time from Previous Page:</w:t>
            </w:r>
          </w:p>
          <w:p w:rsidR="00E95656" w:rsidRDefault="00A07994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Running Time Subtotal:</w:t>
            </w:r>
          </w:p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COSTS FOR THIS PAGE:</w:t>
            </w:r>
          </w:p>
          <w:p w:rsidR="00E95656" w:rsidRDefault="00D80641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-61931</wp:posOffset>
                      </wp:positionH>
                      <wp:positionV relativeFrom="paragraph">
                        <wp:posOffset>108212</wp:posOffset>
                      </wp:positionV>
                      <wp:extent cx="1656831" cy="899286"/>
                      <wp:effectExtent l="0" t="0" r="635" b="0"/>
                      <wp:wrapNone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831" cy="8992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641" w:rsidRDefault="00D806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-4.9pt;margin-top:8.5pt;width:130.45pt;height:7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76hAIAABcFAAAOAAAAZHJzL2Uyb0RvYy54bWysVNmO2yAUfa/Uf0C8Z7zUWWzFGc3SVJWm&#10;izTTDyCAY1QMFEjs6aj/3gtO0k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" stroked="f">
                      <v:textbox>
                        <w:txbxContent>
                          <w:p w:rsidR="00D80641" w:rsidRDefault="00D80641"/>
                        </w:txbxContent>
                      </v:textbox>
                    </v:shape>
                  </w:pict>
                </mc:Fallback>
              </mc:AlternateContent>
            </w:r>
            <w:r w:rsidR="00A07994">
              <w:rPr>
                <w:rFonts w:ascii="Arial" w:hAnsi="Arial" w:cs="Arial"/>
                <w:sz w:val="20"/>
                <w:szCs w:val="20"/>
              </w:rPr>
              <w:t>Carry Over Costs form Previous Page:</w:t>
            </w:r>
          </w:p>
          <w:p w:rsidR="00E95656" w:rsidRDefault="00624090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171450</wp:posOffset>
                      </wp:positionV>
                      <wp:extent cx="4560570" cy="113665"/>
                      <wp:effectExtent l="0" t="0" r="0" b="0"/>
                      <wp:wrapNone/>
                      <wp:docPr id="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057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641" w:rsidRDefault="00D8064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9" type="#_x0000_t202" style="position:absolute;left:0;text-align:left;margin-left:36.55pt;margin-top:13.5pt;width:359.1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" stroked="f">
                      <v:textbox inset="0,0,0,0">
                        <w:txbxContent>
                          <w:p w:rsidR="00D80641" w:rsidRDefault="00D80641"/>
                        </w:txbxContent>
                      </v:textbox>
                    </v:shape>
                  </w:pict>
                </mc:Fallback>
              </mc:AlternateContent>
            </w:r>
            <w:r w:rsidR="00A07994">
              <w:rPr>
                <w:rFonts w:ascii="Arial" w:hAnsi="Arial" w:cs="Arial"/>
                <w:b/>
                <w:sz w:val="20"/>
                <w:szCs w:val="20"/>
              </w:rPr>
              <w:t>Running Cost Subtotal: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</w:tcBorders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56">
        <w:trPr>
          <w:cantSplit/>
        </w:trPr>
        <w:tc>
          <w:tcPr>
            <w:tcW w:w="8028" w:type="dxa"/>
            <w:gridSpan w:val="2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56">
        <w:trPr>
          <w:cantSplit/>
        </w:trPr>
        <w:tc>
          <w:tcPr>
            <w:tcW w:w="8028" w:type="dxa"/>
            <w:gridSpan w:val="2"/>
            <w:vMerge/>
            <w:tcBorders>
              <w:right w:val="single" w:sz="4" w:space="0" w:color="auto"/>
            </w:tcBorders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56">
        <w:trPr>
          <w:cantSplit/>
        </w:trPr>
        <w:tc>
          <w:tcPr>
            <w:tcW w:w="8028" w:type="dxa"/>
            <w:gridSpan w:val="2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21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rPr>
          <w:cantSplit/>
        </w:trPr>
        <w:tc>
          <w:tcPr>
            <w:tcW w:w="8028" w:type="dxa"/>
            <w:gridSpan w:val="2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rPr>
          <w:cantSplit/>
        </w:trPr>
        <w:tc>
          <w:tcPr>
            <w:tcW w:w="8028" w:type="dxa"/>
            <w:gridSpan w:val="2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1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9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rPr>
          <w:cantSplit/>
        </w:trPr>
        <w:tc>
          <w:tcPr>
            <w:tcW w:w="966" w:type="dxa"/>
            <w:vMerge w:val="restart"/>
          </w:tcPr>
          <w:p w:rsidR="00E95656" w:rsidRDefault="00D8064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64135</wp:posOffset>
                  </wp:positionV>
                  <wp:extent cx="1589405" cy="473710"/>
                  <wp:effectExtent l="0" t="0" r="0" b="0"/>
                  <wp:wrapNone/>
                  <wp:docPr id="13" name="Picture 13" descr="E:\CSR11644\LOGO\Conduent LOGO_001-Cro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CSR11644\LOGO\Conduent LOGO_001-Cro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62" w:type="dxa"/>
            <w:vMerge w:val="restart"/>
          </w:tcPr>
          <w:p w:rsidR="00E95656" w:rsidRDefault="00624090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>
                      <wp:simplePos x="0" y="0"/>
                      <wp:positionH relativeFrom="column">
                        <wp:posOffset>1664969</wp:posOffset>
                      </wp:positionH>
                      <wp:positionV relativeFrom="paragraph">
                        <wp:posOffset>635</wp:posOffset>
                      </wp:positionV>
                      <wp:extent cx="0" cy="565785"/>
                      <wp:effectExtent l="0" t="0" r="0" b="5715"/>
                      <wp:wrapNone/>
                      <wp:docPr id="5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57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2387" id="Line 38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1pt,.05pt" to="131.1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-5081</wp:posOffset>
                      </wp:positionV>
                      <wp:extent cx="2743200" cy="0"/>
                      <wp:effectExtent l="0" t="0" r="0" b="0"/>
                      <wp:wrapNone/>
                      <wp:docPr id="4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0885B" id="Line 35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3pt,-.4pt" to="347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egGgIAADMEAAAOAAAAZHJzL2Uyb0RvYy54bWysU02P2yAQvVfqf0DcE9uJN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" strokeweight=".25pt"/>
                  </w:pict>
                </mc:Fallback>
              </mc:AlternateContent>
            </w:r>
            <w:r w:rsidR="00A07994">
              <w:rPr>
                <w:rFonts w:ascii="Arial" w:hAnsi="Arial" w:cs="Arial"/>
                <w:sz w:val="20"/>
                <w:szCs w:val="20"/>
              </w:rPr>
              <w:t>Total Case Costs to Date:</w:t>
            </w:r>
          </w:p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Referred to Field Nurse (mm/dd/yyyy):</w:t>
            </w:r>
          </w:p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 Calendar Days on Case:</w:t>
            </w:r>
          </w:p>
        </w:tc>
        <w:tc>
          <w:tcPr>
            <w:tcW w:w="2201" w:type="dxa"/>
            <w:gridSpan w:val="2"/>
          </w:tcPr>
          <w:p w:rsidR="00E95656" w:rsidRDefault="00A0799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$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vMerge w:val="restart"/>
          </w:tcPr>
          <w:p w:rsidR="00E95656" w:rsidRDefault="00624090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194310</wp:posOffset>
                      </wp:positionV>
                      <wp:extent cx="342900" cy="176530"/>
                      <wp:effectExtent l="0" t="0" r="0" b="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641" w:rsidRDefault="00D806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0" type="#_x0000_t202" style="position:absolute;left:0;text-align:left;margin-left:136.55pt;margin-top:15.3pt;width:27pt;height: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bthQIAABY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" stroked="f">
                      <v:textbox>
                        <w:txbxContent>
                          <w:p w:rsidR="00D80641" w:rsidRDefault="00D80641"/>
                        </w:txbxContent>
                      </v:textbox>
                    </v:shape>
                  </w:pict>
                </mc:Fallback>
              </mc:AlternateContent>
            </w:r>
            <w:r w:rsidR="00A07994">
              <w:rPr>
                <w:rFonts w:ascii="Arial" w:hAnsi="Arial" w:cs="Arial"/>
                <w:sz w:val="16"/>
                <w:szCs w:val="16"/>
              </w:rPr>
              <w:t>TOTAL THIS REPORTING PERIOD:</w:t>
            </w:r>
          </w:p>
          <w:p w:rsidR="00E95656" w:rsidRDefault="00E95656">
            <w:pPr>
              <w:spacing w:before="60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E95656" w:rsidRDefault="00E95656">
            <w:pPr>
              <w:spacing w:before="60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 Costs for this Case:</w:t>
            </w:r>
          </w:p>
        </w:tc>
        <w:tc>
          <w:tcPr>
            <w:tcW w:w="1219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656">
        <w:trPr>
          <w:cantSplit/>
        </w:trPr>
        <w:tc>
          <w:tcPr>
            <w:tcW w:w="966" w:type="dxa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2" w:type="dxa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  <w:gridSpan w:val="3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56">
        <w:trPr>
          <w:cantSplit/>
        </w:trPr>
        <w:tc>
          <w:tcPr>
            <w:tcW w:w="966" w:type="dxa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2" w:type="dxa"/>
            <w:vMerge/>
          </w:tcPr>
          <w:p w:rsidR="00E95656" w:rsidRDefault="00E956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2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60" w:type="dxa"/>
            <w:gridSpan w:val="3"/>
            <w:vMerge/>
          </w:tcPr>
          <w:p w:rsidR="00E95656" w:rsidRDefault="00E95656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E95656" w:rsidRDefault="00A07994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730B4" w:rsidRDefault="002730B4"/>
    <w:sectPr w:rsidR="002730B4" w:rsidSect="0048003B">
      <w:pgSz w:w="15840" w:h="12240" w:orient="landscape"/>
      <w:pgMar w:top="576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attachedTemplate r:id="rId1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4C"/>
    <w:rsid w:val="00124C3C"/>
    <w:rsid w:val="0023211A"/>
    <w:rsid w:val="002730B4"/>
    <w:rsid w:val="0048003B"/>
    <w:rsid w:val="005E5E01"/>
    <w:rsid w:val="00624090"/>
    <w:rsid w:val="0065774C"/>
    <w:rsid w:val="00A07994"/>
    <w:rsid w:val="00D53C98"/>
    <w:rsid w:val="00D80641"/>
    <w:rsid w:val="00E031E6"/>
    <w:rsid w:val="00E95656"/>
    <w:rsid w:val="00F3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D844F-1B88-4987-AFD5-5F17BA75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SR11644\TelephonicNurseActivity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9F61-BF25-457B-A16D-C7C6450D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TelephonicNurseActivitySheet.dot</Template>
  <TotalTime>35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Number:</vt:lpstr>
    </vt:vector>
  </TitlesOfParts>
  <Company>Employment Standards Administration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Number:</dc:title>
  <dc:subject/>
  <dc:creator>Mohammad Faisal Akram</dc:creator>
  <cp:keywords/>
  <cp:lastModifiedBy>Mohammad Faisal Akram</cp:lastModifiedBy>
  <cp:revision>4</cp:revision>
  <cp:lastPrinted>2017-03-13T22:32:00Z</cp:lastPrinted>
  <dcterms:created xsi:type="dcterms:W3CDTF">2017-03-13T08:10:00Z</dcterms:created>
  <dcterms:modified xsi:type="dcterms:W3CDTF">2017-03-13T22:50:00Z</dcterms:modified>
</cp:coreProperties>
</file>